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7E56" w14:textId="77777777" w:rsidR="00C7275B" w:rsidRDefault="00C7275B" w:rsidP="009E062D">
      <w:pPr>
        <w:rPr>
          <w:rFonts w:ascii="Tahoma" w:eastAsia="HGP創英角ｺﾞｼｯｸUB" w:hAnsi="Tahoma" w:cs="Times New Roman"/>
          <w:sz w:val="52"/>
          <w:szCs w:val="52"/>
        </w:rPr>
      </w:pPr>
    </w:p>
    <w:p w14:paraId="4F3D7764" w14:textId="0DA7C37E" w:rsidR="007749D0" w:rsidRDefault="0093493A" w:rsidP="00963F3A">
      <w:pPr>
        <w:jc w:val="center"/>
        <w:rPr>
          <w:rFonts w:ascii="Tahoma" w:eastAsia="HGP創英角ｺﾞｼｯｸUB" w:hAnsi="Tahoma" w:cs="Times New Roman"/>
          <w:sz w:val="44"/>
          <w:szCs w:val="44"/>
        </w:rPr>
      </w:pPr>
      <w:r w:rsidRPr="009D34E7">
        <w:rPr>
          <w:rFonts w:ascii="Tahoma" w:eastAsia="HGP創英角ｺﾞｼｯｸUB" w:hAnsi="Tahoma" w:cs="HGP創英角ｺﾞｼｯｸUB" w:hint="eastAsia"/>
          <w:sz w:val="44"/>
          <w:szCs w:val="44"/>
        </w:rPr>
        <w:t>工和会協同組合</w:t>
      </w:r>
    </w:p>
    <w:p w14:paraId="041A227B" w14:textId="66A0397C" w:rsidR="0093493A" w:rsidRDefault="0093493A" w:rsidP="00963F3A">
      <w:pPr>
        <w:jc w:val="center"/>
        <w:rPr>
          <w:rFonts w:ascii="Tahoma" w:eastAsia="HGP創英角ｺﾞｼｯｸUB" w:hAnsi="Tahoma" w:cs="Times New Roman"/>
          <w:sz w:val="48"/>
          <w:szCs w:val="48"/>
        </w:rPr>
      </w:pPr>
      <w:r w:rsidRPr="007749D0">
        <w:rPr>
          <w:rFonts w:ascii="Tahoma" w:eastAsia="HGP創英角ｺﾞｼｯｸUB" w:hAnsi="Tahoma" w:cs="HGP創英角ｺﾞｼｯｸUB" w:hint="eastAsia"/>
          <w:sz w:val="48"/>
          <w:szCs w:val="48"/>
        </w:rPr>
        <w:t>「</w:t>
      </w:r>
      <w:r w:rsidR="00BB4AA8">
        <w:rPr>
          <w:rFonts w:ascii="Tahoma" w:eastAsia="HGP創英角ｺﾞｼｯｸUB" w:hAnsi="Tahoma" w:cs="HGP創英角ｺﾞｼｯｸUB" w:hint="eastAsia"/>
          <w:sz w:val="48"/>
          <w:szCs w:val="48"/>
        </w:rPr>
        <w:t>新年の</w:t>
      </w:r>
      <w:r w:rsidR="00D05030">
        <w:rPr>
          <w:rFonts w:ascii="Tahoma" w:eastAsia="HGP創英角ｺﾞｼｯｸUB" w:hAnsi="Tahoma" w:cs="HGP創英角ｺﾞｼｯｸUB" w:hint="eastAsia"/>
          <w:sz w:val="48"/>
          <w:szCs w:val="48"/>
        </w:rPr>
        <w:t>懇親</w:t>
      </w:r>
      <w:r w:rsidRPr="007749D0">
        <w:rPr>
          <w:rFonts w:ascii="Tahoma" w:eastAsia="HGP創英角ｺﾞｼｯｸUB" w:hAnsi="Tahoma" w:cs="HGP創英角ｺﾞｼｯｸUB" w:hint="eastAsia"/>
          <w:sz w:val="48"/>
          <w:szCs w:val="48"/>
        </w:rPr>
        <w:t>親睦会」</w:t>
      </w:r>
      <w:r w:rsidR="00C85AFD" w:rsidRPr="007749D0">
        <w:rPr>
          <w:rFonts w:ascii="Tahoma" w:eastAsia="HGP創英角ｺﾞｼｯｸUB" w:hAnsi="Tahoma" w:cs="HGP創英角ｺﾞｼｯｸUB" w:hint="eastAsia"/>
          <w:sz w:val="48"/>
          <w:szCs w:val="48"/>
        </w:rPr>
        <w:t>のお誘い</w:t>
      </w:r>
    </w:p>
    <w:p w14:paraId="79A9726A" w14:textId="2BCA3C9D" w:rsidR="00B445D9" w:rsidRPr="007749D0" w:rsidRDefault="005B015D" w:rsidP="00963F3A">
      <w:pPr>
        <w:jc w:val="center"/>
        <w:rPr>
          <w:rFonts w:ascii="Tahoma" w:eastAsia="HGP創英角ｺﾞｼｯｸUB" w:hAnsi="Tahoma" w:cs="Times New Roman"/>
          <w:sz w:val="48"/>
          <w:szCs w:val="48"/>
        </w:rPr>
      </w:pPr>
      <w:r>
        <w:rPr>
          <w:rFonts w:cs="HGP創英角ｺﾞｼｯｸUB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327DB61" wp14:editId="2D0E9824">
            <wp:simplePos x="0" y="0"/>
            <wp:positionH relativeFrom="column">
              <wp:posOffset>811530</wp:posOffset>
            </wp:positionH>
            <wp:positionV relativeFrom="paragraph">
              <wp:posOffset>325120</wp:posOffset>
            </wp:positionV>
            <wp:extent cx="1066800" cy="1066800"/>
            <wp:effectExtent l="0" t="0" r="0" b="0"/>
            <wp:wrapNone/>
            <wp:docPr id="1" name="図 1" descr="ダイアグラム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&#10;&#10;中程度の精度で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75360" w14:textId="28FFD1B5" w:rsidR="0093493A" w:rsidRPr="009B2DA5" w:rsidRDefault="00BB4AA8" w:rsidP="009E062D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HGP創英角ｺﾞｼｯｸUB" w:hint="eastAsia"/>
          <w:sz w:val="24"/>
          <w:szCs w:val="24"/>
        </w:rPr>
        <w:t>令和</w:t>
      </w:r>
      <w:r w:rsidR="008046AF">
        <w:rPr>
          <w:rFonts w:ascii="ＭＳ 明朝" w:hAnsi="ＭＳ 明朝" w:cs="HGP創英角ｺﾞｼｯｸUB" w:hint="eastAsia"/>
          <w:sz w:val="24"/>
          <w:szCs w:val="24"/>
        </w:rPr>
        <w:t>8</w:t>
      </w:r>
      <w:r w:rsidR="00B445D9" w:rsidRPr="009B2DA5">
        <w:rPr>
          <w:rFonts w:ascii="ＭＳ 明朝" w:hAnsi="ＭＳ 明朝" w:cs="HGP創英角ｺﾞｼｯｸUB" w:hint="eastAsia"/>
          <w:sz w:val="24"/>
          <w:szCs w:val="24"/>
        </w:rPr>
        <w:t>年</w:t>
      </w:r>
      <w:r w:rsidR="00D32525">
        <w:rPr>
          <w:rFonts w:ascii="ＭＳ 明朝" w:hAnsi="ＭＳ 明朝" w:cs="HGP創英角ｺﾞｼｯｸUB" w:hint="eastAsia"/>
          <w:sz w:val="24"/>
          <w:szCs w:val="24"/>
        </w:rPr>
        <w:t>1</w:t>
      </w:r>
      <w:r w:rsidR="00B445D9" w:rsidRPr="009B2DA5">
        <w:rPr>
          <w:rFonts w:ascii="ＭＳ 明朝" w:hAnsi="ＭＳ 明朝" w:cs="HGP創英角ｺﾞｼｯｸUB" w:hint="eastAsia"/>
          <w:sz w:val="24"/>
          <w:szCs w:val="24"/>
        </w:rPr>
        <w:t>月吉日</w:t>
      </w:r>
    </w:p>
    <w:p w14:paraId="389CAD26" w14:textId="01F8C38E" w:rsidR="00F007EC" w:rsidRDefault="0093493A" w:rsidP="005B015D">
      <w:pPr>
        <w:wordWrap w:val="0"/>
        <w:jc w:val="right"/>
        <w:rPr>
          <w:rFonts w:ascii="ＭＳ 明朝" w:hAnsi="ＭＳ 明朝" w:cs="HGP創英角ｺﾞｼｯｸUB"/>
          <w:sz w:val="24"/>
          <w:szCs w:val="24"/>
        </w:rPr>
      </w:pPr>
      <w:r w:rsidRPr="009B2DA5">
        <w:rPr>
          <w:rFonts w:ascii="ＭＳ 明朝" w:hAnsi="ＭＳ 明朝" w:cs="HGP創英角ｺﾞｼｯｸUB" w:hint="eastAsia"/>
          <w:sz w:val="24"/>
          <w:szCs w:val="24"/>
        </w:rPr>
        <w:t xml:space="preserve">　工和会協同組合</w:t>
      </w:r>
      <w:r w:rsidR="005B015D">
        <w:rPr>
          <w:rFonts w:ascii="ＭＳ 明朝" w:hAnsi="ＭＳ 明朝" w:cs="HGP創英角ｺﾞｼｯｸUB" w:hint="eastAsia"/>
          <w:sz w:val="24"/>
          <w:szCs w:val="24"/>
        </w:rPr>
        <w:t>理事長</w:t>
      </w:r>
      <w:r w:rsidR="005B015D">
        <w:rPr>
          <w:rFonts w:ascii="ＭＳ 明朝" w:hAnsi="ＭＳ 明朝" w:cs="HGP創英角ｺﾞｼｯｸUB"/>
          <w:sz w:val="24"/>
          <w:szCs w:val="24"/>
        </w:rPr>
        <w:t xml:space="preserve">  </w:t>
      </w:r>
    </w:p>
    <w:p w14:paraId="28661E9B" w14:textId="6447CC54" w:rsidR="003F4E79" w:rsidRPr="009B2DA5" w:rsidRDefault="003F4E79" w:rsidP="003F4E79">
      <w:pPr>
        <w:wordWrap w:val="0"/>
        <w:jc w:val="right"/>
        <w:rPr>
          <w:rFonts w:ascii="ＭＳ 明朝" w:hAnsi="ＭＳ 明朝" w:cs="HGP創英角ｺﾞｼｯｸUB"/>
          <w:sz w:val="24"/>
          <w:szCs w:val="24"/>
        </w:rPr>
      </w:pPr>
      <w:r>
        <w:rPr>
          <w:rFonts w:ascii="ＭＳ 明朝" w:hAnsi="ＭＳ 明朝" w:cs="HGP創英角ｺﾞｼｯｸUB" w:hint="eastAsia"/>
          <w:sz w:val="24"/>
          <w:szCs w:val="24"/>
        </w:rPr>
        <w:t xml:space="preserve">　広瀬　安宏</w:t>
      </w:r>
    </w:p>
    <w:p w14:paraId="2EA81190" w14:textId="3E974380" w:rsidR="005B015D" w:rsidRDefault="0093493A" w:rsidP="005B015D">
      <w:pPr>
        <w:wordWrap w:val="0"/>
        <w:ind w:firstLineChars="2700" w:firstLine="6480"/>
        <w:jc w:val="right"/>
        <w:rPr>
          <w:rFonts w:ascii="ＭＳ 明朝" w:hAnsi="ＭＳ 明朝" w:cs="HGP創英角ｺﾞｼｯｸUB"/>
          <w:sz w:val="24"/>
          <w:szCs w:val="24"/>
        </w:rPr>
      </w:pPr>
      <w:r w:rsidRPr="009B2DA5">
        <w:rPr>
          <w:rFonts w:ascii="ＭＳ 明朝" w:hAnsi="ＭＳ 明朝" w:cs="HGP創英角ｺﾞｼｯｸUB" w:hint="eastAsia"/>
          <w:sz w:val="24"/>
          <w:szCs w:val="24"/>
        </w:rPr>
        <w:t>総務委員長</w:t>
      </w:r>
      <w:r w:rsidR="005B015D">
        <w:rPr>
          <w:rFonts w:ascii="ＭＳ 明朝" w:hAnsi="ＭＳ 明朝" w:cs="HGP創英角ｺﾞｼｯｸUB" w:hint="eastAsia"/>
          <w:sz w:val="24"/>
          <w:szCs w:val="24"/>
        </w:rPr>
        <w:t xml:space="preserve">　　　　　　</w:t>
      </w:r>
    </w:p>
    <w:p w14:paraId="6DAB52E2" w14:textId="31769E6A" w:rsidR="0093493A" w:rsidRPr="009B2DA5" w:rsidRDefault="00F007EC" w:rsidP="00CB52B6">
      <w:pPr>
        <w:ind w:firstLineChars="2700" w:firstLine="6480"/>
        <w:jc w:val="right"/>
        <w:rPr>
          <w:rFonts w:ascii="ＭＳ 明朝" w:hAnsi="ＭＳ 明朝" w:cs="Times New Roman"/>
          <w:sz w:val="24"/>
          <w:szCs w:val="24"/>
        </w:rPr>
      </w:pPr>
      <w:r w:rsidRPr="009B2DA5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BB4AA8" w:rsidRPr="00BB4AA8">
        <w:rPr>
          <w:rFonts w:ascii="ＭＳ 明朝" w:hAnsi="ＭＳ 明朝" w:cs="HGP創英角ｺﾞｼｯｸUB" w:hint="eastAsia"/>
          <w:sz w:val="24"/>
          <w:szCs w:val="24"/>
        </w:rPr>
        <w:t>杉山　藤夫</w:t>
      </w:r>
    </w:p>
    <w:p w14:paraId="60979E43" w14:textId="77777777" w:rsidR="00E2595F" w:rsidRPr="00C75BAB" w:rsidRDefault="00E2595F" w:rsidP="00963F3A">
      <w:pPr>
        <w:rPr>
          <w:rFonts w:ascii="ＭＳ 明朝" w:hAnsi="ＭＳ 明朝" w:cs="Times New Roman"/>
          <w:sz w:val="24"/>
          <w:szCs w:val="24"/>
        </w:rPr>
      </w:pPr>
    </w:p>
    <w:p w14:paraId="6473CAA4" w14:textId="2A69E405" w:rsidR="008046AF" w:rsidRDefault="008046AF" w:rsidP="0045022D">
      <w:pPr>
        <w:pStyle w:val="mini5"/>
        <w:spacing w:line="360" w:lineRule="exact"/>
        <w:jc w:val="center"/>
        <w:rPr>
          <w:rFonts w:cs="HGP創英角ｺﾞｼｯｸUB"/>
          <w:b/>
          <w:bCs/>
          <w:spacing w:val="0"/>
          <w:sz w:val="32"/>
          <w:szCs w:val="32"/>
        </w:rPr>
      </w:pPr>
      <w:r>
        <w:rPr>
          <w:rFonts w:cs="HGP創英角ｺﾞｼｯｸUB" w:hint="eastAsia"/>
          <w:b/>
          <w:bCs/>
          <w:spacing w:val="0"/>
          <w:sz w:val="32"/>
          <w:szCs w:val="32"/>
        </w:rPr>
        <w:t>あけましておめでとうございます</w:t>
      </w:r>
    </w:p>
    <w:p w14:paraId="31893D87" w14:textId="791CE46B" w:rsidR="00D32525" w:rsidRDefault="00D32525" w:rsidP="0045022D">
      <w:pPr>
        <w:pStyle w:val="mini5"/>
        <w:spacing w:line="360" w:lineRule="exact"/>
        <w:jc w:val="center"/>
        <w:rPr>
          <w:rFonts w:cs="Times New Roman"/>
          <w:spacing w:val="0"/>
          <w:sz w:val="24"/>
          <w:szCs w:val="24"/>
        </w:rPr>
      </w:pPr>
      <w:r>
        <w:rPr>
          <w:rFonts w:cs="HGP創英角ｺﾞｼｯｸUB" w:hint="eastAsia"/>
          <w:b/>
          <w:bCs/>
          <w:spacing w:val="0"/>
          <w:sz w:val="32"/>
          <w:szCs w:val="32"/>
        </w:rPr>
        <w:t>今年も工和会協同組合をよろしくお願いいたします</w:t>
      </w:r>
    </w:p>
    <w:p w14:paraId="02010BD5" w14:textId="212ABA32" w:rsidR="00BB4AA8" w:rsidRPr="00BB4AA8" w:rsidRDefault="007648BA" w:rsidP="00027B0F">
      <w:pPr>
        <w:pStyle w:val="mini5"/>
        <w:spacing w:line="360" w:lineRule="exact"/>
        <w:ind w:firstLineChars="100" w:firstLine="240"/>
        <w:rPr>
          <w:rFonts w:cs="Times New Roman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 xml:space="preserve">　　拝啓</w:t>
      </w:r>
    </w:p>
    <w:p w14:paraId="0BC34512" w14:textId="18C249E1" w:rsidR="00BB4AA8" w:rsidRDefault="00BB4AA8" w:rsidP="007648BA">
      <w:pPr>
        <w:pStyle w:val="mini5"/>
        <w:spacing w:line="360" w:lineRule="exact"/>
        <w:ind w:leftChars="567" w:left="1134"/>
        <w:rPr>
          <w:rFonts w:cs="HGP創英角ｺﾞｼｯｸUB"/>
          <w:spacing w:val="0"/>
          <w:sz w:val="24"/>
          <w:szCs w:val="24"/>
        </w:rPr>
      </w:pPr>
      <w:r>
        <w:rPr>
          <w:rFonts w:cs="HGP創英角ｺﾞｼｯｸUB" w:hint="eastAsia"/>
          <w:spacing w:val="0"/>
          <w:sz w:val="24"/>
          <w:szCs w:val="24"/>
        </w:rPr>
        <w:t>新年を迎え</w:t>
      </w:r>
      <w:r w:rsidR="0045022D">
        <w:rPr>
          <w:rFonts w:cs="HGP創英角ｺﾞｼｯｸUB" w:hint="eastAsia"/>
          <w:spacing w:val="0"/>
          <w:sz w:val="24"/>
          <w:szCs w:val="24"/>
        </w:rPr>
        <w:t>て</w:t>
      </w:r>
      <w:r w:rsidR="0066093A" w:rsidRPr="009B2DA5">
        <w:rPr>
          <w:rFonts w:cs="HGP創英角ｺﾞｼｯｸUB" w:hint="eastAsia"/>
          <w:spacing w:val="0"/>
          <w:sz w:val="24"/>
          <w:szCs w:val="24"/>
        </w:rPr>
        <w:t>、</w:t>
      </w:r>
      <w:r>
        <w:rPr>
          <w:rFonts w:cs="HGP創英角ｺﾞｼｯｸUB" w:hint="eastAsia"/>
          <w:spacing w:val="0"/>
          <w:sz w:val="24"/>
          <w:szCs w:val="24"/>
        </w:rPr>
        <w:t>工和会協同組合では、</w:t>
      </w:r>
      <w:r w:rsidR="0096533A" w:rsidRPr="009B2DA5">
        <w:rPr>
          <w:rFonts w:cs="HGP創英角ｺﾞｼｯｸUB" w:hint="eastAsia"/>
          <w:spacing w:val="0"/>
          <w:sz w:val="24"/>
          <w:szCs w:val="24"/>
        </w:rPr>
        <w:t>会員相互の交流を</w:t>
      </w:r>
      <w:r w:rsidR="00027B0F" w:rsidRPr="009B2DA5">
        <w:rPr>
          <w:rFonts w:cs="HGP創英角ｺﾞｼｯｸUB" w:hint="eastAsia"/>
          <w:spacing w:val="0"/>
          <w:sz w:val="24"/>
          <w:szCs w:val="24"/>
        </w:rPr>
        <w:t>深めて頂く</w:t>
      </w:r>
      <w:r w:rsidR="0096533A" w:rsidRPr="009B2DA5">
        <w:rPr>
          <w:rFonts w:cs="HGP創英角ｺﾞｼｯｸUB" w:hint="eastAsia"/>
          <w:spacing w:val="0"/>
          <w:sz w:val="24"/>
          <w:szCs w:val="24"/>
        </w:rPr>
        <w:t>ため</w:t>
      </w:r>
    </w:p>
    <w:p w14:paraId="0CB7AD23" w14:textId="1AFB3A63" w:rsidR="003028C4" w:rsidRDefault="007E54FE" w:rsidP="007648BA">
      <w:pPr>
        <w:pStyle w:val="mini5"/>
        <w:spacing w:line="360" w:lineRule="exact"/>
        <w:ind w:leftChars="567" w:left="1134"/>
        <w:rPr>
          <w:rFonts w:cs="HGP創英角ｺﾞｼｯｸUB"/>
          <w:spacing w:val="0"/>
          <w:sz w:val="24"/>
          <w:szCs w:val="24"/>
        </w:rPr>
      </w:pPr>
      <w:r>
        <w:rPr>
          <w:rFonts w:cs="HGP創英角ｺﾞｼｯｸUB" w:hint="eastAsia"/>
          <w:spacing w:val="0"/>
          <w:sz w:val="24"/>
          <w:szCs w:val="24"/>
        </w:rPr>
        <w:t>新年の</w:t>
      </w:r>
      <w:r w:rsidR="00D05030">
        <w:rPr>
          <w:rFonts w:cs="HGP創英角ｺﾞｼｯｸUB" w:hint="eastAsia"/>
          <w:spacing w:val="0"/>
          <w:sz w:val="24"/>
          <w:szCs w:val="24"/>
        </w:rPr>
        <w:t>懇親親睦会</w:t>
      </w:r>
      <w:r w:rsidR="0066093A" w:rsidRPr="009B2DA5">
        <w:rPr>
          <w:rFonts w:cs="HGP創英角ｺﾞｼｯｸUB" w:hint="eastAsia"/>
          <w:spacing w:val="0"/>
          <w:sz w:val="24"/>
          <w:szCs w:val="24"/>
        </w:rPr>
        <w:t>を</w:t>
      </w:r>
      <w:r w:rsidR="00A53D33" w:rsidRPr="009B2DA5">
        <w:rPr>
          <w:rFonts w:cs="HGP創英角ｺﾞｼｯｸUB" w:hint="eastAsia"/>
          <w:spacing w:val="0"/>
          <w:sz w:val="24"/>
          <w:szCs w:val="24"/>
        </w:rPr>
        <w:t>下記の通り</w:t>
      </w:r>
      <w:r w:rsidR="0096533A" w:rsidRPr="009B2DA5">
        <w:rPr>
          <w:rFonts w:cs="HGP創英角ｺﾞｼｯｸUB" w:hint="eastAsia"/>
          <w:spacing w:val="0"/>
          <w:sz w:val="24"/>
          <w:szCs w:val="24"/>
        </w:rPr>
        <w:t>にて開催する事に致しました。</w:t>
      </w:r>
    </w:p>
    <w:p w14:paraId="71EF27B5" w14:textId="6DFAC14E" w:rsidR="00FE6DD5" w:rsidRDefault="00FE6DD5" w:rsidP="007648BA">
      <w:pPr>
        <w:pStyle w:val="mini5"/>
        <w:spacing w:line="360" w:lineRule="exact"/>
        <w:ind w:leftChars="567" w:left="1134"/>
        <w:rPr>
          <w:rFonts w:cs="HGP創英角ｺﾞｼｯｸUB"/>
          <w:spacing w:val="0"/>
          <w:sz w:val="24"/>
          <w:szCs w:val="24"/>
        </w:rPr>
      </w:pPr>
      <w:r>
        <w:rPr>
          <w:rFonts w:cs="HGP創英角ｺﾞｼｯｸUB" w:hint="eastAsia"/>
          <w:spacing w:val="0"/>
          <w:sz w:val="24"/>
          <w:szCs w:val="24"/>
        </w:rPr>
        <w:t>工和会館での新年</w:t>
      </w:r>
      <w:r w:rsidR="00CE32D4">
        <w:rPr>
          <w:rFonts w:cs="HGP創英角ｺﾞｼｯｸUB" w:hint="eastAsia"/>
          <w:spacing w:val="0"/>
          <w:sz w:val="24"/>
          <w:szCs w:val="24"/>
        </w:rPr>
        <w:t>親睦</w:t>
      </w:r>
      <w:r>
        <w:rPr>
          <w:rFonts w:cs="HGP創英角ｺﾞｼｯｸUB" w:hint="eastAsia"/>
          <w:spacing w:val="0"/>
          <w:sz w:val="24"/>
          <w:szCs w:val="24"/>
        </w:rPr>
        <w:t>会は</w:t>
      </w:r>
      <w:r>
        <w:rPr>
          <w:rFonts w:cs="HGP創英角ｺﾞｼｯｸUB" w:hint="eastAsia"/>
          <w:spacing w:val="0"/>
          <w:sz w:val="24"/>
          <w:szCs w:val="24"/>
        </w:rPr>
        <w:t>肩ひじ張らずに気軽にご参加できるよう</w:t>
      </w:r>
    </w:p>
    <w:p w14:paraId="0E6DAC19" w14:textId="00789999" w:rsidR="00FE6DD5" w:rsidRDefault="00FE6DD5" w:rsidP="007648BA">
      <w:pPr>
        <w:pStyle w:val="mini5"/>
        <w:spacing w:line="360" w:lineRule="exact"/>
        <w:ind w:leftChars="567" w:left="1134"/>
        <w:rPr>
          <w:rFonts w:cs="HGP創英角ｺﾞｼｯｸUB"/>
          <w:spacing w:val="0"/>
          <w:sz w:val="24"/>
          <w:szCs w:val="24"/>
        </w:rPr>
      </w:pPr>
      <w:r>
        <w:rPr>
          <w:rFonts w:cs="HGP創英角ｺﾞｼｯｸUB" w:hint="eastAsia"/>
          <w:spacing w:val="0"/>
          <w:sz w:val="24"/>
          <w:szCs w:val="24"/>
        </w:rPr>
        <w:t>アットホームな感じで“工和会”らしく開催できればと思っております</w:t>
      </w:r>
    </w:p>
    <w:p w14:paraId="29808248" w14:textId="77777777" w:rsidR="00CE32D4" w:rsidRDefault="007648BA" w:rsidP="007648BA">
      <w:pPr>
        <w:pStyle w:val="mini5"/>
        <w:spacing w:line="360" w:lineRule="exact"/>
        <w:ind w:leftChars="567" w:left="1134"/>
        <w:rPr>
          <w:rFonts w:cs="Times New Roman"/>
          <w:spacing w:val="0"/>
          <w:sz w:val="24"/>
          <w:szCs w:val="24"/>
        </w:rPr>
      </w:pPr>
      <w:r>
        <w:rPr>
          <w:rFonts w:cs="HGP創英角ｺﾞｼｯｸUB" w:hint="eastAsia"/>
          <w:spacing w:val="0"/>
          <w:sz w:val="24"/>
          <w:szCs w:val="24"/>
        </w:rPr>
        <w:t>工和会会員同士元気を分かち合い</w:t>
      </w:r>
      <w:r w:rsidR="0045022D">
        <w:rPr>
          <w:rFonts w:cs="HGP創英角ｺﾞｼｯｸUB" w:hint="eastAsia"/>
          <w:spacing w:val="0"/>
          <w:sz w:val="24"/>
          <w:szCs w:val="24"/>
        </w:rPr>
        <w:t>、</w:t>
      </w:r>
      <w:r w:rsidR="00BB4AA8">
        <w:rPr>
          <w:rFonts w:cs="Times New Roman" w:hint="eastAsia"/>
          <w:spacing w:val="0"/>
          <w:sz w:val="24"/>
          <w:szCs w:val="24"/>
        </w:rPr>
        <w:t>しっかりと親睦を深められ</w:t>
      </w:r>
      <w:r>
        <w:rPr>
          <w:rFonts w:cs="Times New Roman" w:hint="eastAsia"/>
          <w:spacing w:val="0"/>
          <w:sz w:val="24"/>
          <w:szCs w:val="24"/>
        </w:rPr>
        <w:t>ることを</w:t>
      </w:r>
    </w:p>
    <w:p w14:paraId="0961E949" w14:textId="4212DBAC" w:rsidR="007648BA" w:rsidRPr="007648BA" w:rsidRDefault="007648BA" w:rsidP="007648BA">
      <w:pPr>
        <w:pStyle w:val="mini5"/>
        <w:spacing w:line="360" w:lineRule="exact"/>
        <w:ind w:leftChars="567" w:left="1134"/>
        <w:rPr>
          <w:rFonts w:cs="Times New Roman" w:hint="eastAsia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>願い準備怠りなく進めてまいります</w:t>
      </w:r>
    </w:p>
    <w:p w14:paraId="466188D7" w14:textId="6054C686" w:rsidR="00BB4AA8" w:rsidRPr="00BB4AA8" w:rsidRDefault="007648BA" w:rsidP="007648BA">
      <w:pPr>
        <w:pStyle w:val="mini5"/>
        <w:spacing w:line="360" w:lineRule="exact"/>
        <w:ind w:leftChars="567" w:left="1134"/>
        <w:rPr>
          <w:rFonts w:cs="Times New Roman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>何卒多数の皆様のご参加をお待ちいたしております</w:t>
      </w:r>
    </w:p>
    <w:p w14:paraId="69314A43" w14:textId="1EAF3C52" w:rsidR="003028C4" w:rsidRPr="009B2DA5" w:rsidRDefault="0054063C" w:rsidP="009455A2">
      <w:pPr>
        <w:pStyle w:val="mini5"/>
        <w:ind w:firstLineChars="3800" w:firstLine="9120"/>
        <w:rPr>
          <w:rFonts w:cs="Times New Roman"/>
          <w:spacing w:val="0"/>
          <w:sz w:val="24"/>
          <w:szCs w:val="24"/>
        </w:rPr>
      </w:pPr>
      <w:r w:rsidRPr="009B2DA5">
        <w:rPr>
          <w:rFonts w:cs="HGP創英角ｺﾞｼｯｸUB" w:hint="eastAsia"/>
          <w:spacing w:val="0"/>
          <w:sz w:val="24"/>
          <w:szCs w:val="24"/>
        </w:rPr>
        <w:t>敬具</w:t>
      </w:r>
    </w:p>
    <w:p w14:paraId="22FAD17F" w14:textId="5D5B3CE9" w:rsidR="003028C4" w:rsidRPr="009B2DA5" w:rsidRDefault="003028C4" w:rsidP="003028C4">
      <w:pPr>
        <w:pStyle w:val="mini5"/>
        <w:rPr>
          <w:rFonts w:cs="Times New Roman"/>
          <w:spacing w:val="0"/>
          <w:sz w:val="24"/>
          <w:szCs w:val="24"/>
        </w:rPr>
      </w:pPr>
    </w:p>
    <w:p w14:paraId="0B43B0DC" w14:textId="119A5BB9" w:rsidR="0054063C" w:rsidRPr="0045022D" w:rsidRDefault="0054063C" w:rsidP="0045022D">
      <w:pPr>
        <w:pStyle w:val="mini5"/>
        <w:spacing w:line="480" w:lineRule="exact"/>
        <w:jc w:val="center"/>
        <w:rPr>
          <w:rFonts w:cs="Times New Roman"/>
          <w:spacing w:val="0"/>
          <w:sz w:val="44"/>
          <w:szCs w:val="44"/>
        </w:rPr>
      </w:pPr>
      <w:r w:rsidRPr="0045022D">
        <w:rPr>
          <w:rFonts w:cs="HGP創英角ｺﾞｼｯｸUB" w:hint="eastAsia"/>
          <w:spacing w:val="0"/>
          <w:sz w:val="44"/>
          <w:szCs w:val="44"/>
        </w:rPr>
        <w:t>記</w:t>
      </w:r>
    </w:p>
    <w:p w14:paraId="3EE4927B" w14:textId="0B4D618F" w:rsidR="0054063C" w:rsidRPr="009B2DA5" w:rsidRDefault="0054063C" w:rsidP="003028C4">
      <w:pPr>
        <w:pStyle w:val="mini5"/>
        <w:rPr>
          <w:rFonts w:cs="Times New Roman"/>
          <w:spacing w:val="0"/>
          <w:sz w:val="24"/>
          <w:szCs w:val="24"/>
        </w:rPr>
      </w:pPr>
    </w:p>
    <w:p w14:paraId="2A6BA4F9" w14:textId="64D19388" w:rsidR="002712A4" w:rsidRPr="0045022D" w:rsidRDefault="00F54352" w:rsidP="0045022D">
      <w:pPr>
        <w:pStyle w:val="mini5"/>
        <w:wordWrap/>
        <w:spacing w:line="360" w:lineRule="exact"/>
        <w:ind w:leftChars="780" w:left="1560"/>
        <w:rPr>
          <w:rFonts w:cs="HGP創英角ｺﾞｼｯｸUB"/>
          <w:spacing w:val="0"/>
          <w:sz w:val="32"/>
          <w:szCs w:val="32"/>
        </w:rPr>
      </w:pPr>
      <w:r w:rsidRPr="0045022D">
        <w:rPr>
          <w:rFonts w:cs="HGP創英角ｺﾞｼｯｸUB" w:hint="eastAsia"/>
          <w:spacing w:val="0"/>
          <w:sz w:val="32"/>
          <w:szCs w:val="32"/>
        </w:rPr>
        <w:t>日</w:t>
      </w:r>
      <w:r w:rsidR="00963F3A" w:rsidRPr="0045022D">
        <w:rPr>
          <w:rFonts w:cs="Tahoma"/>
          <w:spacing w:val="0"/>
          <w:sz w:val="32"/>
          <w:szCs w:val="32"/>
        </w:rPr>
        <w:t xml:space="preserve"> </w:t>
      </w:r>
      <w:r w:rsidRPr="0045022D">
        <w:rPr>
          <w:rFonts w:cs="HGP創英角ｺﾞｼｯｸUB" w:hint="eastAsia"/>
          <w:spacing w:val="0"/>
          <w:sz w:val="32"/>
          <w:szCs w:val="32"/>
        </w:rPr>
        <w:t>時：</w:t>
      </w:r>
      <w:r w:rsidR="00963F3A" w:rsidRPr="0045022D">
        <w:rPr>
          <w:rFonts w:cs="HGP創英角ｺﾞｼｯｸUB" w:hint="eastAsia"/>
          <w:spacing w:val="0"/>
          <w:sz w:val="32"/>
          <w:szCs w:val="32"/>
        </w:rPr>
        <w:t xml:space="preserve">　</w:t>
      </w:r>
      <w:r w:rsidR="00BB4AA8" w:rsidRPr="0045022D">
        <w:rPr>
          <w:rFonts w:cs="HGP創英角ｺﾞｼｯｸUB" w:hint="eastAsia"/>
          <w:spacing w:val="0"/>
          <w:sz w:val="32"/>
          <w:szCs w:val="32"/>
        </w:rPr>
        <w:t>令和</w:t>
      </w:r>
      <w:r w:rsidR="007648BA">
        <w:rPr>
          <w:rFonts w:cs="HGP創英角ｺﾞｼｯｸUB" w:hint="eastAsia"/>
          <w:spacing w:val="0"/>
          <w:sz w:val="32"/>
          <w:szCs w:val="32"/>
        </w:rPr>
        <w:t>８</w:t>
      </w:r>
      <w:r w:rsidR="00EB3270" w:rsidRPr="0045022D">
        <w:rPr>
          <w:rFonts w:cs="HGP創英角ｺﾞｼｯｸUB" w:hint="eastAsia"/>
          <w:spacing w:val="0"/>
          <w:sz w:val="32"/>
          <w:szCs w:val="32"/>
        </w:rPr>
        <w:t>年</w:t>
      </w:r>
      <w:r w:rsidR="00A5488E">
        <w:rPr>
          <w:rFonts w:cs="HGP創英角ｺﾞｼｯｸUB" w:hint="eastAsia"/>
          <w:spacing w:val="0"/>
          <w:sz w:val="32"/>
          <w:szCs w:val="32"/>
        </w:rPr>
        <w:t>１</w:t>
      </w:r>
      <w:r w:rsidR="00862EC7" w:rsidRPr="0045022D">
        <w:rPr>
          <w:rFonts w:cs="HGP創英角ｺﾞｼｯｸUB" w:hint="eastAsia"/>
          <w:spacing w:val="0"/>
          <w:sz w:val="32"/>
          <w:szCs w:val="32"/>
        </w:rPr>
        <w:t>月</w:t>
      </w:r>
      <w:r w:rsidR="00A5488E">
        <w:rPr>
          <w:rFonts w:cs="HGP創英角ｺﾞｼｯｸUB" w:hint="eastAsia"/>
          <w:spacing w:val="0"/>
          <w:sz w:val="32"/>
          <w:szCs w:val="32"/>
        </w:rPr>
        <w:t>２７</w:t>
      </w:r>
      <w:r w:rsidR="00862EC7" w:rsidRPr="0045022D">
        <w:rPr>
          <w:rFonts w:cs="HGP創英角ｺﾞｼｯｸUB" w:hint="eastAsia"/>
          <w:spacing w:val="0"/>
          <w:sz w:val="32"/>
          <w:szCs w:val="32"/>
        </w:rPr>
        <w:t>日（</w:t>
      </w:r>
      <w:r w:rsidR="007648BA">
        <w:rPr>
          <w:rFonts w:cs="HGP創英角ｺﾞｼｯｸUB" w:hint="eastAsia"/>
          <w:spacing w:val="0"/>
          <w:sz w:val="32"/>
          <w:szCs w:val="32"/>
        </w:rPr>
        <w:t>火</w:t>
      </w:r>
      <w:r w:rsidRPr="0045022D">
        <w:rPr>
          <w:rFonts w:cs="HGP創英角ｺﾞｼｯｸUB" w:hint="eastAsia"/>
          <w:spacing w:val="0"/>
          <w:sz w:val="32"/>
          <w:szCs w:val="32"/>
        </w:rPr>
        <w:t>）</w:t>
      </w:r>
      <w:r w:rsidR="00963F3A" w:rsidRPr="0045022D">
        <w:rPr>
          <w:rFonts w:cs="Tahoma"/>
          <w:spacing w:val="0"/>
          <w:sz w:val="32"/>
          <w:szCs w:val="32"/>
        </w:rPr>
        <w:t xml:space="preserve"> </w:t>
      </w:r>
      <w:r w:rsidR="00CB52B6" w:rsidRPr="0045022D">
        <w:rPr>
          <w:rFonts w:cs="HGP創英角ｺﾞｼｯｸUB" w:hint="eastAsia"/>
          <w:spacing w:val="0"/>
          <w:sz w:val="32"/>
          <w:szCs w:val="32"/>
        </w:rPr>
        <w:t>18</w:t>
      </w:r>
      <w:r w:rsidR="007F388B" w:rsidRPr="0045022D">
        <w:rPr>
          <w:rFonts w:cs="HGP創英角ｺﾞｼｯｸUB" w:hint="eastAsia"/>
          <w:spacing w:val="0"/>
          <w:sz w:val="32"/>
          <w:szCs w:val="32"/>
        </w:rPr>
        <w:t>時</w:t>
      </w:r>
      <w:r w:rsidR="00CB52B6" w:rsidRPr="0045022D">
        <w:rPr>
          <w:rFonts w:cs="HGP創英角ｺﾞｼｯｸUB" w:hint="eastAsia"/>
          <w:spacing w:val="0"/>
          <w:sz w:val="32"/>
          <w:szCs w:val="32"/>
        </w:rPr>
        <w:t>半</w:t>
      </w:r>
      <w:r w:rsidR="0093493A" w:rsidRPr="0045022D">
        <w:rPr>
          <w:rFonts w:cs="HGP創英角ｺﾞｼｯｸUB" w:hint="eastAsia"/>
          <w:spacing w:val="0"/>
          <w:sz w:val="32"/>
          <w:szCs w:val="32"/>
        </w:rPr>
        <w:t>より</w:t>
      </w:r>
    </w:p>
    <w:p w14:paraId="0E791A10" w14:textId="76201609" w:rsidR="00963F3A" w:rsidRPr="0045022D" w:rsidRDefault="00F54352" w:rsidP="0045022D">
      <w:pPr>
        <w:pStyle w:val="mini5"/>
        <w:wordWrap/>
        <w:spacing w:line="360" w:lineRule="exact"/>
        <w:ind w:leftChars="780" w:left="1560"/>
        <w:rPr>
          <w:rFonts w:cs="Times New Roman"/>
          <w:sz w:val="32"/>
          <w:szCs w:val="32"/>
        </w:rPr>
      </w:pPr>
      <w:r w:rsidRPr="0045022D">
        <w:rPr>
          <w:rFonts w:cs="HGP創英角ｺﾞｼｯｸUB" w:hint="eastAsia"/>
          <w:spacing w:val="0"/>
          <w:sz w:val="32"/>
          <w:szCs w:val="32"/>
        </w:rPr>
        <w:t>場</w:t>
      </w:r>
      <w:r w:rsidR="00963F3A" w:rsidRPr="0045022D">
        <w:rPr>
          <w:rFonts w:cs="Tahoma"/>
          <w:spacing w:val="0"/>
          <w:sz w:val="32"/>
          <w:szCs w:val="32"/>
        </w:rPr>
        <w:t xml:space="preserve"> </w:t>
      </w:r>
      <w:r w:rsidRPr="0045022D">
        <w:rPr>
          <w:rFonts w:cs="HGP創英角ｺﾞｼｯｸUB" w:hint="eastAsia"/>
          <w:spacing w:val="0"/>
          <w:sz w:val="32"/>
          <w:szCs w:val="32"/>
        </w:rPr>
        <w:t>所</w:t>
      </w:r>
      <w:r w:rsidR="00EB3270" w:rsidRPr="0045022D">
        <w:rPr>
          <w:rFonts w:cs="HGP創英角ｺﾞｼｯｸUB" w:hint="eastAsia"/>
          <w:spacing w:val="0"/>
          <w:sz w:val="32"/>
          <w:szCs w:val="32"/>
        </w:rPr>
        <w:t>：</w:t>
      </w:r>
      <w:r w:rsidR="00963F3A" w:rsidRPr="0045022D">
        <w:rPr>
          <w:rFonts w:cs="HGP創英角ｺﾞｼｯｸUB" w:hint="eastAsia"/>
          <w:spacing w:val="0"/>
          <w:sz w:val="32"/>
          <w:szCs w:val="32"/>
        </w:rPr>
        <w:t xml:space="preserve">　</w:t>
      </w:r>
      <w:r w:rsidR="0093493A" w:rsidRPr="0045022D">
        <w:rPr>
          <w:rFonts w:cs="HGP創英角ｺﾞｼｯｸUB" w:hint="eastAsia"/>
          <w:spacing w:val="0"/>
          <w:sz w:val="32"/>
          <w:szCs w:val="32"/>
        </w:rPr>
        <w:t xml:space="preserve">工和会館　</w:t>
      </w:r>
      <w:r w:rsidR="00862EC7" w:rsidRPr="0045022D">
        <w:rPr>
          <w:rFonts w:cs="HGP創英角ｺﾞｼｯｸUB" w:hint="eastAsia"/>
          <w:spacing w:val="0"/>
          <w:sz w:val="32"/>
          <w:szCs w:val="32"/>
        </w:rPr>
        <w:t>1</w:t>
      </w:r>
      <w:r w:rsidR="0093493A" w:rsidRPr="0045022D">
        <w:rPr>
          <w:rFonts w:cs="HGP創英角ｺﾞｼｯｸUB" w:hint="eastAsia"/>
          <w:spacing w:val="0"/>
          <w:sz w:val="32"/>
          <w:szCs w:val="32"/>
        </w:rPr>
        <w:t>Ｆ</w:t>
      </w:r>
    </w:p>
    <w:p w14:paraId="5BC1C2D3" w14:textId="23C90F10" w:rsidR="00963F3A" w:rsidRPr="0045022D" w:rsidRDefault="00B45EC8" w:rsidP="0045022D">
      <w:pPr>
        <w:pStyle w:val="mini5"/>
        <w:wordWrap/>
        <w:spacing w:line="360" w:lineRule="exact"/>
        <w:ind w:leftChars="780" w:left="1560"/>
        <w:rPr>
          <w:rFonts w:cs="Times New Roman"/>
          <w:spacing w:val="0"/>
          <w:sz w:val="32"/>
          <w:szCs w:val="32"/>
        </w:rPr>
      </w:pPr>
      <w:r w:rsidRPr="0045022D">
        <w:rPr>
          <w:rFonts w:cs="HGP創英角ｺﾞｼｯｸUB" w:hint="eastAsia"/>
          <w:spacing w:val="0"/>
          <w:sz w:val="32"/>
          <w:szCs w:val="32"/>
        </w:rPr>
        <w:t>会</w:t>
      </w:r>
      <w:r w:rsidR="00862EC7" w:rsidRPr="0045022D">
        <w:rPr>
          <w:rFonts w:cs="HGP創英角ｺﾞｼｯｸUB" w:hint="eastAsia"/>
          <w:spacing w:val="0"/>
          <w:sz w:val="32"/>
          <w:szCs w:val="32"/>
        </w:rPr>
        <w:t xml:space="preserve"> </w:t>
      </w:r>
      <w:r w:rsidRPr="0045022D">
        <w:rPr>
          <w:rFonts w:cs="HGP創英角ｺﾞｼｯｸUB" w:hint="eastAsia"/>
          <w:spacing w:val="0"/>
          <w:sz w:val="32"/>
          <w:szCs w:val="32"/>
        </w:rPr>
        <w:t>費：</w:t>
      </w:r>
      <w:r w:rsidR="00EB3270" w:rsidRPr="0045022D">
        <w:rPr>
          <w:rFonts w:cs="HGP創英角ｺﾞｼｯｸUB" w:hint="eastAsia"/>
          <w:spacing w:val="0"/>
          <w:sz w:val="32"/>
          <w:szCs w:val="32"/>
        </w:rPr>
        <w:t xml:space="preserve">　</w:t>
      </w:r>
      <w:r w:rsidR="0093493A" w:rsidRPr="0045022D">
        <w:rPr>
          <w:rFonts w:cs="HGP創英角ｺﾞｼｯｸUB" w:hint="eastAsia"/>
          <w:spacing w:val="0"/>
          <w:sz w:val="32"/>
          <w:szCs w:val="32"/>
        </w:rPr>
        <w:t>協同組合員</w:t>
      </w:r>
      <w:r w:rsidR="003056A4" w:rsidRPr="0045022D">
        <w:rPr>
          <w:rFonts w:cs="HGP創英角ｺﾞｼｯｸUB" w:hint="eastAsia"/>
          <w:spacing w:val="0"/>
          <w:sz w:val="32"/>
          <w:szCs w:val="32"/>
        </w:rPr>
        <w:t>：</w:t>
      </w:r>
      <w:r w:rsidR="00CB52B6" w:rsidRPr="0045022D">
        <w:rPr>
          <w:rFonts w:cs="HGP創英角ｺﾞｼｯｸUB" w:hint="eastAsia"/>
          <w:spacing w:val="0"/>
          <w:sz w:val="32"/>
          <w:szCs w:val="32"/>
        </w:rPr>
        <w:t>3</w:t>
      </w:r>
      <w:r w:rsidR="00862EC7" w:rsidRPr="0045022D">
        <w:rPr>
          <w:rFonts w:cs="HGP創英角ｺﾞｼｯｸUB" w:hint="eastAsia"/>
          <w:spacing w:val="0"/>
          <w:sz w:val="32"/>
          <w:szCs w:val="32"/>
        </w:rPr>
        <w:t>,</w:t>
      </w:r>
      <w:r w:rsidR="00D05030" w:rsidRPr="0045022D">
        <w:rPr>
          <w:rFonts w:cs="HGP創英角ｺﾞｼｯｸUB" w:hint="eastAsia"/>
          <w:spacing w:val="0"/>
          <w:sz w:val="32"/>
          <w:szCs w:val="32"/>
        </w:rPr>
        <w:t>5</w:t>
      </w:r>
      <w:r w:rsidR="00862EC7" w:rsidRPr="0045022D">
        <w:rPr>
          <w:rFonts w:cs="HGP創英角ｺﾞｼｯｸUB" w:hint="eastAsia"/>
          <w:spacing w:val="0"/>
          <w:sz w:val="32"/>
          <w:szCs w:val="32"/>
        </w:rPr>
        <w:t>00</w:t>
      </w:r>
      <w:r w:rsidR="007F388B" w:rsidRPr="0045022D">
        <w:rPr>
          <w:rFonts w:cs="HGP創英角ｺﾞｼｯｸUB" w:hint="eastAsia"/>
          <w:spacing w:val="0"/>
          <w:sz w:val="32"/>
          <w:szCs w:val="32"/>
        </w:rPr>
        <w:t xml:space="preserve">円　</w:t>
      </w:r>
    </w:p>
    <w:p w14:paraId="335C04ED" w14:textId="5D5FD9F8" w:rsidR="00FC229C" w:rsidRPr="0045022D" w:rsidRDefault="0093493A" w:rsidP="0045022D">
      <w:pPr>
        <w:pStyle w:val="mini5"/>
        <w:wordWrap/>
        <w:spacing w:line="360" w:lineRule="exact"/>
        <w:ind w:leftChars="780" w:left="1560" w:firstLineChars="450" w:firstLine="1440"/>
        <w:rPr>
          <w:rFonts w:cs="Times New Roman"/>
          <w:spacing w:val="0"/>
          <w:sz w:val="32"/>
          <w:szCs w:val="32"/>
        </w:rPr>
      </w:pPr>
      <w:r w:rsidRPr="0045022D">
        <w:rPr>
          <w:rFonts w:cs="HGP創英角ｺﾞｼｯｸUB" w:hint="eastAsia"/>
          <w:spacing w:val="0"/>
          <w:sz w:val="32"/>
          <w:szCs w:val="32"/>
        </w:rPr>
        <w:t>食べ物・飲み物、持ち込み大歓迎！</w:t>
      </w:r>
    </w:p>
    <w:p w14:paraId="1D9A7A05" w14:textId="2762B3F5" w:rsidR="009455A2" w:rsidRPr="00CB52B6" w:rsidRDefault="009455A2" w:rsidP="00963F3A">
      <w:pPr>
        <w:pStyle w:val="mini5"/>
        <w:wordWrap/>
        <w:spacing w:line="240" w:lineRule="auto"/>
        <w:rPr>
          <w:rFonts w:cs="Times New Roman"/>
          <w:spacing w:val="0"/>
          <w:sz w:val="24"/>
          <w:szCs w:val="24"/>
        </w:rPr>
      </w:pPr>
    </w:p>
    <w:p w14:paraId="4A47CE35" w14:textId="288C26B4" w:rsidR="0010231E" w:rsidRPr="009B2DA5" w:rsidRDefault="0010231E" w:rsidP="00197457">
      <w:pPr>
        <w:pStyle w:val="mini5"/>
        <w:wordWrap/>
        <w:spacing w:line="240" w:lineRule="auto"/>
        <w:jc w:val="center"/>
        <w:rPr>
          <w:rFonts w:cs="Times New Roman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5"/>
      </w:tblGrid>
      <w:tr w:rsidR="00046BAD" w:rsidRPr="009B2DA5" w14:paraId="11870CC1" w14:textId="77777777" w:rsidTr="00197457">
        <w:trPr>
          <w:trHeight w:val="148"/>
          <w:jc w:val="center"/>
        </w:trPr>
        <w:tc>
          <w:tcPr>
            <w:tcW w:w="975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FBEB087" w14:textId="13189762" w:rsidR="00046BAD" w:rsidRPr="009B2DA5" w:rsidRDefault="00046BAD" w:rsidP="00197457">
            <w:pPr>
              <w:pStyle w:val="mini5"/>
              <w:ind w:left="-24"/>
              <w:jc w:val="center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</w:tbl>
    <w:p w14:paraId="0500F633" w14:textId="7792C223" w:rsidR="00963F3A" w:rsidRPr="009B2DA5" w:rsidRDefault="007648BA" w:rsidP="00E2595F">
      <w:pPr>
        <w:pStyle w:val="mini5"/>
        <w:wordWrap/>
        <w:spacing w:line="240" w:lineRule="auto"/>
        <w:rPr>
          <w:rFonts w:cs="Times New Roman"/>
          <w:spacing w:val="0"/>
          <w:sz w:val="24"/>
          <w:szCs w:val="24"/>
        </w:rPr>
      </w:pPr>
      <w:r>
        <w:rPr>
          <w:rFonts w:cs="HGP創英角ｺﾞｼｯｸUB" w:hint="eastAsia"/>
          <w:noProof/>
          <w:color w:val="000000"/>
          <w:spacing w:val="0"/>
          <w:sz w:val="28"/>
          <w:szCs w:val="28"/>
          <w:u w:val="wave"/>
          <w:lang w:val="ja-JP"/>
        </w:rPr>
        <w:drawing>
          <wp:anchor distT="0" distB="0" distL="114300" distR="114300" simplePos="0" relativeHeight="251659264" behindDoc="1" locked="0" layoutInCell="1" allowOverlap="1" wp14:anchorId="4C9F3FE1" wp14:editId="586F3D2D">
            <wp:simplePos x="0" y="0"/>
            <wp:positionH relativeFrom="column">
              <wp:posOffset>5002530</wp:posOffset>
            </wp:positionH>
            <wp:positionV relativeFrom="paragraph">
              <wp:posOffset>19685</wp:posOffset>
            </wp:positionV>
            <wp:extent cx="1181100" cy="1181100"/>
            <wp:effectExtent l="0" t="0" r="0" b="0"/>
            <wp:wrapNone/>
            <wp:docPr id="2" name="図 2" descr="おもちゃ, 食品, レ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おもちゃ, 食品, レゴ が含まれている画像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1AAD8" w14:textId="0A26DE12" w:rsidR="00EB3270" w:rsidRPr="00844CC1" w:rsidRDefault="0028370F" w:rsidP="00E2595F">
      <w:pPr>
        <w:pStyle w:val="mini5"/>
        <w:wordWrap/>
        <w:spacing w:line="240" w:lineRule="auto"/>
        <w:rPr>
          <w:rFonts w:cs="Times New Roman"/>
          <w:spacing w:val="0"/>
          <w:sz w:val="24"/>
          <w:szCs w:val="24"/>
          <w:u w:val="wave"/>
        </w:rPr>
      </w:pPr>
      <w:r w:rsidRPr="00844CC1">
        <w:rPr>
          <w:rFonts w:cs="HGP創英角ｺﾞｼｯｸUB" w:hint="eastAsia"/>
          <w:spacing w:val="0"/>
          <w:sz w:val="28"/>
          <w:szCs w:val="28"/>
        </w:rPr>
        <w:t>《</w:t>
      </w:r>
      <w:r w:rsidR="00FF627F" w:rsidRPr="00844CC1">
        <w:rPr>
          <w:rFonts w:cs="HGP創英角ｺﾞｼｯｸUB" w:hint="eastAsia"/>
          <w:spacing w:val="0"/>
          <w:sz w:val="28"/>
          <w:szCs w:val="28"/>
        </w:rPr>
        <w:t>参加申込</w:t>
      </w:r>
      <w:r w:rsidR="00EB3270" w:rsidRPr="00844CC1">
        <w:rPr>
          <w:rFonts w:cs="HGP創英角ｺﾞｼｯｸUB" w:hint="eastAsia"/>
          <w:spacing w:val="0"/>
          <w:sz w:val="28"/>
          <w:szCs w:val="28"/>
        </w:rPr>
        <w:t>み</w:t>
      </w:r>
      <w:r w:rsidRPr="00844CC1">
        <w:rPr>
          <w:rFonts w:cs="HGP創英角ｺﾞｼｯｸUB" w:hint="eastAsia"/>
          <w:spacing w:val="0"/>
          <w:sz w:val="28"/>
          <w:szCs w:val="28"/>
        </w:rPr>
        <w:t>》</w:t>
      </w:r>
      <w:r w:rsidR="002E68E2" w:rsidRPr="009B2DA5">
        <w:rPr>
          <w:rFonts w:cs="HGP創英角ｺﾞｼｯｸUB" w:hint="eastAsia"/>
          <w:spacing w:val="0"/>
          <w:sz w:val="24"/>
          <w:szCs w:val="24"/>
        </w:rPr>
        <w:t xml:space="preserve">　</w:t>
      </w:r>
      <w:r w:rsidRPr="00844CC1">
        <w:rPr>
          <w:rFonts w:cs="MS UI Gothic" w:hint="eastAsia"/>
          <w:color w:val="000000"/>
          <w:spacing w:val="0"/>
          <w:sz w:val="24"/>
          <w:szCs w:val="24"/>
          <w:u w:val="wave"/>
        </w:rPr>
        <w:t>※</w:t>
      </w:r>
      <w:r w:rsidR="00CB52B6" w:rsidRPr="00844CC1">
        <w:rPr>
          <w:rFonts w:cs="MS UI Gothic" w:hint="eastAsia"/>
          <w:color w:val="000000"/>
          <w:spacing w:val="0"/>
          <w:sz w:val="28"/>
          <w:szCs w:val="28"/>
          <w:u w:val="wave"/>
        </w:rPr>
        <w:t>1</w:t>
      </w:r>
      <w:r w:rsidR="00CE3096" w:rsidRPr="00844CC1">
        <w:rPr>
          <w:rFonts w:cs="HGP創英角ｺﾞｼｯｸUB" w:hint="eastAsia"/>
          <w:color w:val="000000"/>
          <w:spacing w:val="0"/>
          <w:sz w:val="28"/>
          <w:szCs w:val="28"/>
          <w:u w:val="wave"/>
        </w:rPr>
        <w:t>月</w:t>
      </w:r>
      <w:r w:rsidR="00A56EE4" w:rsidRPr="00844CC1">
        <w:rPr>
          <w:rFonts w:cs="HGP創英角ｺﾞｼｯｸUB" w:hint="eastAsia"/>
          <w:color w:val="000000"/>
          <w:spacing w:val="0"/>
          <w:sz w:val="28"/>
          <w:szCs w:val="28"/>
          <w:u w:val="wave"/>
        </w:rPr>
        <w:t>2</w:t>
      </w:r>
      <w:r w:rsidR="007648BA">
        <w:rPr>
          <w:rFonts w:cs="HGP創英角ｺﾞｼｯｸUB" w:hint="eastAsia"/>
          <w:color w:val="000000"/>
          <w:spacing w:val="0"/>
          <w:sz w:val="28"/>
          <w:szCs w:val="28"/>
          <w:u w:val="wave"/>
        </w:rPr>
        <w:t>2</w:t>
      </w:r>
      <w:r w:rsidR="002E68E2" w:rsidRPr="00844CC1">
        <w:rPr>
          <w:rFonts w:cs="HGP創英角ｺﾞｼｯｸUB" w:hint="eastAsia"/>
          <w:color w:val="000000"/>
          <w:spacing w:val="0"/>
          <w:sz w:val="28"/>
          <w:szCs w:val="28"/>
          <w:u w:val="wave"/>
        </w:rPr>
        <w:t>日</w:t>
      </w:r>
      <w:r w:rsidR="00862EC7" w:rsidRPr="00844CC1">
        <w:rPr>
          <w:rFonts w:cs="HGP創英角ｺﾞｼｯｸUB" w:hint="eastAsia"/>
          <w:color w:val="000000"/>
          <w:spacing w:val="0"/>
          <w:sz w:val="28"/>
          <w:szCs w:val="28"/>
          <w:u w:val="wave"/>
        </w:rPr>
        <w:t>（</w:t>
      </w:r>
      <w:r w:rsidR="007648BA">
        <w:rPr>
          <w:rFonts w:cs="HGP創英角ｺﾞｼｯｸUB" w:hint="eastAsia"/>
          <w:color w:val="000000"/>
          <w:spacing w:val="0"/>
          <w:sz w:val="28"/>
          <w:szCs w:val="28"/>
          <w:u w:val="wave"/>
        </w:rPr>
        <w:t>木</w:t>
      </w:r>
      <w:r w:rsidR="009E352C" w:rsidRPr="00844CC1">
        <w:rPr>
          <w:rFonts w:cs="HGP創英角ｺﾞｼｯｸUB" w:hint="eastAsia"/>
          <w:color w:val="000000"/>
          <w:spacing w:val="0"/>
          <w:sz w:val="28"/>
          <w:szCs w:val="28"/>
          <w:u w:val="wave"/>
        </w:rPr>
        <w:t>）</w:t>
      </w:r>
      <w:r w:rsidR="00FF627F" w:rsidRPr="00844CC1">
        <w:rPr>
          <w:rFonts w:cs="HGP創英角ｺﾞｼｯｸUB" w:hint="eastAsia"/>
          <w:spacing w:val="0"/>
          <w:sz w:val="24"/>
          <w:szCs w:val="24"/>
          <w:u w:val="wave"/>
        </w:rPr>
        <w:t xml:space="preserve">　</w:t>
      </w:r>
      <w:r w:rsidR="0096533A" w:rsidRPr="00844CC1">
        <w:rPr>
          <w:rFonts w:cs="HGP創英角ｺﾞｼｯｸUB" w:hint="eastAsia"/>
          <w:spacing w:val="0"/>
          <w:sz w:val="24"/>
          <w:szCs w:val="24"/>
          <w:u w:val="wave"/>
        </w:rPr>
        <w:t>までに下記</w:t>
      </w:r>
      <w:r w:rsidR="003E3F8F" w:rsidRPr="00844CC1">
        <w:rPr>
          <w:rFonts w:cs="HGP創英角ｺﾞｼｯｸUB" w:hint="eastAsia"/>
          <w:spacing w:val="0"/>
          <w:sz w:val="24"/>
          <w:szCs w:val="24"/>
          <w:u w:val="wave"/>
        </w:rPr>
        <w:t>宛に</w:t>
      </w:r>
      <w:r w:rsidR="00E52F09" w:rsidRPr="00844CC1">
        <w:rPr>
          <w:rFonts w:cs="HGP創英角ｺﾞｼｯｸUB" w:hint="eastAsia"/>
          <w:spacing w:val="0"/>
          <w:sz w:val="24"/>
          <w:szCs w:val="24"/>
          <w:u w:val="wave"/>
        </w:rPr>
        <w:t>ご連絡下さい</w:t>
      </w:r>
      <w:r w:rsidR="002E68E2" w:rsidRPr="00844CC1">
        <w:rPr>
          <w:rFonts w:cs="HGP創英角ｺﾞｼｯｸUB" w:hint="eastAsia"/>
          <w:spacing w:val="0"/>
          <w:sz w:val="24"/>
          <w:szCs w:val="24"/>
          <w:u w:val="wave"/>
        </w:rPr>
        <w:t>。</w:t>
      </w:r>
    </w:p>
    <w:p w14:paraId="2233C94F" w14:textId="10D688BB" w:rsidR="00046BAD" w:rsidRPr="00844CC1" w:rsidRDefault="00862EC7" w:rsidP="00862EC7">
      <w:pPr>
        <w:pStyle w:val="mini5"/>
        <w:wordWrap/>
        <w:spacing w:line="276" w:lineRule="auto"/>
        <w:jc w:val="center"/>
        <w:rPr>
          <w:rFonts w:cs="Times New Roman"/>
          <w:sz w:val="32"/>
          <w:szCs w:val="32"/>
          <w:u w:val="wave"/>
        </w:rPr>
      </w:pPr>
      <w:r w:rsidRPr="00844CC1">
        <w:rPr>
          <w:rFonts w:cs="Times New Roman" w:hint="eastAsia"/>
          <w:spacing w:val="0"/>
          <w:sz w:val="32"/>
          <w:szCs w:val="32"/>
          <w:u w:val="wave"/>
        </w:rPr>
        <w:t>FAX</w:t>
      </w:r>
      <w:r w:rsidR="002E68E2" w:rsidRPr="00844CC1">
        <w:rPr>
          <w:rFonts w:cs="HGP創英角ｺﾞｼｯｸUB" w:hint="eastAsia"/>
          <w:bCs/>
          <w:spacing w:val="0"/>
          <w:sz w:val="32"/>
          <w:szCs w:val="32"/>
          <w:u w:val="wave"/>
        </w:rPr>
        <w:t xml:space="preserve">　</w:t>
      </w:r>
      <w:r w:rsidRPr="00844CC1">
        <w:rPr>
          <w:rFonts w:cs="HGP創英角ｺﾞｼｯｸUB" w:hint="eastAsia"/>
          <w:bCs/>
          <w:spacing w:val="0"/>
          <w:sz w:val="32"/>
          <w:szCs w:val="32"/>
          <w:u w:val="wave"/>
        </w:rPr>
        <w:t>03－3757－7716</w:t>
      </w:r>
    </w:p>
    <w:p w14:paraId="37BE8EF3" w14:textId="77777777" w:rsidR="00046BAD" w:rsidRDefault="00046BAD" w:rsidP="00046BAD">
      <w:pPr>
        <w:pStyle w:val="mini5"/>
        <w:wordWrap/>
        <w:spacing w:line="276" w:lineRule="auto"/>
        <w:rPr>
          <w:rFonts w:cs="Times New Roman"/>
          <w:b/>
          <w:bCs/>
          <w:spacing w:val="0"/>
          <w:sz w:val="24"/>
          <w:szCs w:val="24"/>
        </w:rPr>
      </w:pPr>
    </w:p>
    <w:p w14:paraId="716B4350" w14:textId="77777777" w:rsidR="00844CC1" w:rsidRPr="009B2DA5" w:rsidRDefault="00844CC1" w:rsidP="00046BAD">
      <w:pPr>
        <w:pStyle w:val="mini5"/>
        <w:wordWrap/>
        <w:spacing w:line="276" w:lineRule="auto"/>
        <w:rPr>
          <w:rFonts w:cs="Times New Roman"/>
          <w:b/>
          <w:bCs/>
          <w:spacing w:val="0"/>
          <w:sz w:val="24"/>
          <w:szCs w:val="24"/>
        </w:rPr>
      </w:pPr>
    </w:p>
    <w:p w14:paraId="247EE369" w14:textId="77777777" w:rsidR="00046BAD" w:rsidRPr="009B2DA5" w:rsidRDefault="00046BAD" w:rsidP="00046BAD">
      <w:pPr>
        <w:pStyle w:val="mini5"/>
        <w:wordWrap/>
        <w:spacing w:line="276" w:lineRule="auto"/>
        <w:rPr>
          <w:rFonts w:cs="Times New Roman"/>
          <w:spacing w:val="0"/>
          <w:sz w:val="24"/>
          <w:szCs w:val="24"/>
          <w:u w:val="single"/>
        </w:rPr>
      </w:pPr>
      <w:r w:rsidRPr="009B2DA5">
        <w:rPr>
          <w:rFonts w:cs="HGP創英角ｺﾞｼｯｸUB" w:hint="eastAsia"/>
          <w:spacing w:val="0"/>
          <w:sz w:val="24"/>
          <w:szCs w:val="24"/>
          <w:u w:val="single"/>
        </w:rPr>
        <w:t>会社名：</w:t>
      </w:r>
      <w:r w:rsidRPr="009B2DA5">
        <w:rPr>
          <w:rFonts w:cs="Times New Roman"/>
          <w:spacing w:val="0"/>
          <w:sz w:val="24"/>
          <w:szCs w:val="24"/>
          <w:u w:val="single"/>
        </w:rPr>
        <w:tab/>
      </w:r>
      <w:r w:rsidRPr="009B2DA5">
        <w:rPr>
          <w:rFonts w:cs="Times New Roman"/>
          <w:spacing w:val="0"/>
          <w:sz w:val="24"/>
          <w:szCs w:val="24"/>
          <w:u w:val="single"/>
        </w:rPr>
        <w:tab/>
      </w:r>
      <w:r w:rsidRPr="009B2DA5">
        <w:rPr>
          <w:rFonts w:cs="Times New Roman"/>
          <w:spacing w:val="0"/>
          <w:sz w:val="24"/>
          <w:szCs w:val="24"/>
          <w:u w:val="single"/>
        </w:rPr>
        <w:tab/>
      </w:r>
      <w:r w:rsidRPr="009B2DA5">
        <w:rPr>
          <w:rFonts w:cs="Times New Roman"/>
          <w:spacing w:val="0"/>
          <w:sz w:val="24"/>
          <w:szCs w:val="24"/>
          <w:u w:val="single"/>
        </w:rPr>
        <w:tab/>
      </w:r>
      <w:r w:rsidRPr="009B2DA5">
        <w:rPr>
          <w:rFonts w:cs="HGP創英角ｺﾞｼｯｸUB" w:hint="eastAsia"/>
          <w:spacing w:val="0"/>
          <w:sz w:val="24"/>
          <w:szCs w:val="24"/>
          <w:u w:val="single"/>
        </w:rPr>
        <w:t xml:space="preserve">　　　　</w:t>
      </w:r>
    </w:p>
    <w:p w14:paraId="32E6F289" w14:textId="77777777" w:rsidR="0093493A" w:rsidRPr="009B2DA5" w:rsidRDefault="0093493A" w:rsidP="005B0BE0">
      <w:pPr>
        <w:pStyle w:val="mini5"/>
        <w:wordWrap/>
        <w:spacing w:line="276" w:lineRule="auto"/>
        <w:rPr>
          <w:rFonts w:cs="Times New Roman"/>
          <w:spacing w:val="0"/>
          <w:sz w:val="24"/>
          <w:szCs w:val="24"/>
          <w:u w:val="single"/>
        </w:rPr>
      </w:pPr>
    </w:p>
    <w:p w14:paraId="60F33EDE" w14:textId="77777777" w:rsidR="00EB3270" w:rsidRPr="009B2DA5" w:rsidRDefault="00EB3270" w:rsidP="005B0BE0">
      <w:pPr>
        <w:pStyle w:val="mini5"/>
        <w:wordWrap/>
        <w:spacing w:line="276" w:lineRule="auto"/>
        <w:rPr>
          <w:rFonts w:cs="Times New Roman"/>
          <w:spacing w:val="0"/>
          <w:sz w:val="24"/>
          <w:szCs w:val="24"/>
        </w:rPr>
      </w:pPr>
      <w:r w:rsidRPr="009B2DA5">
        <w:rPr>
          <w:rFonts w:cs="HGP創英角ｺﾞｼｯｸUB" w:hint="eastAsia"/>
          <w:spacing w:val="0"/>
          <w:sz w:val="24"/>
          <w:szCs w:val="24"/>
          <w:u w:val="single"/>
        </w:rPr>
        <w:t>氏</w:t>
      </w:r>
      <w:r w:rsidR="0028370F" w:rsidRPr="009B2DA5">
        <w:rPr>
          <w:rFonts w:cs="HGP創英角ｺﾞｼｯｸUB" w:hint="eastAsia"/>
          <w:spacing w:val="0"/>
          <w:sz w:val="24"/>
          <w:szCs w:val="24"/>
          <w:u w:val="single"/>
        </w:rPr>
        <w:t xml:space="preserve">　</w:t>
      </w:r>
      <w:r w:rsidRPr="009B2DA5">
        <w:rPr>
          <w:rFonts w:cs="HGP創英角ｺﾞｼｯｸUB" w:hint="eastAsia"/>
          <w:spacing w:val="0"/>
          <w:sz w:val="24"/>
          <w:szCs w:val="24"/>
          <w:u w:val="single"/>
        </w:rPr>
        <w:t>名</w:t>
      </w:r>
      <w:r w:rsidR="005B0BE0" w:rsidRPr="009B2DA5">
        <w:rPr>
          <w:rFonts w:cs="HGP創英角ｺﾞｼｯｸUB" w:hint="eastAsia"/>
          <w:spacing w:val="0"/>
          <w:sz w:val="24"/>
          <w:szCs w:val="24"/>
          <w:u w:val="single"/>
        </w:rPr>
        <w:t>：</w:t>
      </w:r>
      <w:r w:rsidR="005B0BE0" w:rsidRPr="009B2DA5">
        <w:rPr>
          <w:rFonts w:cs="Times New Roman"/>
          <w:spacing w:val="0"/>
          <w:sz w:val="24"/>
          <w:szCs w:val="24"/>
          <w:u w:val="single"/>
        </w:rPr>
        <w:tab/>
      </w:r>
      <w:r w:rsidR="005B0BE0" w:rsidRPr="009B2DA5">
        <w:rPr>
          <w:rFonts w:cs="Times New Roman"/>
          <w:spacing w:val="0"/>
          <w:sz w:val="24"/>
          <w:szCs w:val="24"/>
          <w:u w:val="single"/>
        </w:rPr>
        <w:tab/>
      </w:r>
      <w:r w:rsidR="005B0BE0" w:rsidRPr="009B2DA5">
        <w:rPr>
          <w:rFonts w:cs="Times New Roman"/>
          <w:spacing w:val="0"/>
          <w:sz w:val="24"/>
          <w:szCs w:val="24"/>
          <w:u w:val="single"/>
        </w:rPr>
        <w:tab/>
      </w:r>
      <w:r w:rsidR="00E52F09" w:rsidRPr="009B2DA5">
        <w:rPr>
          <w:rFonts w:cs="Times New Roman" w:hint="eastAsia"/>
          <w:spacing w:val="0"/>
          <w:sz w:val="24"/>
          <w:szCs w:val="24"/>
          <w:u w:val="single"/>
        </w:rPr>
        <w:t xml:space="preserve">　</w:t>
      </w:r>
      <w:r w:rsidR="0093493A" w:rsidRPr="009B2DA5">
        <w:rPr>
          <w:rFonts w:cs="HGP創英角ｺﾞｼｯｸUB" w:hint="eastAsia"/>
          <w:spacing w:val="0"/>
          <w:sz w:val="24"/>
          <w:szCs w:val="24"/>
          <w:u w:val="single"/>
        </w:rPr>
        <w:t xml:space="preserve">　</w:t>
      </w:r>
      <w:r w:rsidR="0093493A" w:rsidRPr="009B2DA5">
        <w:rPr>
          <w:rFonts w:cs="HGP創英角ｺﾞｼｯｸUB" w:hint="eastAsia"/>
          <w:spacing w:val="0"/>
          <w:sz w:val="24"/>
          <w:szCs w:val="24"/>
        </w:rPr>
        <w:t xml:space="preserve">　　</w:t>
      </w:r>
      <w:r w:rsidR="00E52F09" w:rsidRPr="009B2DA5">
        <w:rPr>
          <w:rFonts w:cs="HGP創英角ｺﾞｼｯｸUB" w:hint="eastAsia"/>
          <w:spacing w:val="0"/>
          <w:sz w:val="24"/>
          <w:szCs w:val="24"/>
          <w:u w:val="single"/>
        </w:rPr>
        <w:t xml:space="preserve">　　　　　　　　　　　</w:t>
      </w:r>
      <w:r w:rsidR="0093493A" w:rsidRPr="009B2DA5">
        <w:rPr>
          <w:rFonts w:cs="HGP創英角ｺﾞｼｯｸUB" w:hint="eastAsia"/>
          <w:spacing w:val="0"/>
          <w:sz w:val="24"/>
          <w:szCs w:val="24"/>
        </w:rPr>
        <w:t xml:space="preserve">　</w:t>
      </w:r>
      <w:r w:rsidR="00E52F09" w:rsidRPr="009B2DA5">
        <w:rPr>
          <w:rFonts w:cs="HGP創英角ｺﾞｼｯｸUB" w:hint="eastAsia"/>
          <w:spacing w:val="0"/>
          <w:sz w:val="24"/>
          <w:szCs w:val="24"/>
        </w:rPr>
        <w:t xml:space="preserve">　</w:t>
      </w:r>
      <w:r w:rsidR="0093493A" w:rsidRPr="009B2DA5">
        <w:rPr>
          <w:rFonts w:cs="HGP創英角ｺﾞｼｯｸUB" w:hint="eastAsia"/>
          <w:spacing w:val="0"/>
          <w:sz w:val="24"/>
          <w:szCs w:val="24"/>
          <w:u w:val="single"/>
        </w:rPr>
        <w:t xml:space="preserve">　　　　　　　　　　　　　　　　</w:t>
      </w:r>
      <w:r w:rsidR="0093493A" w:rsidRPr="009B2DA5">
        <w:rPr>
          <w:rFonts w:cs="HGP創英角ｺﾞｼｯｸUB" w:hint="eastAsia"/>
          <w:spacing w:val="0"/>
          <w:sz w:val="24"/>
          <w:szCs w:val="24"/>
        </w:rPr>
        <w:t xml:space="preserve">　　　</w:t>
      </w:r>
    </w:p>
    <w:p w14:paraId="6EBFC754" w14:textId="77777777" w:rsidR="0028370F" w:rsidRPr="005B0BE0" w:rsidRDefault="0028370F" w:rsidP="005B0BE0">
      <w:pPr>
        <w:pStyle w:val="mini5"/>
        <w:wordWrap/>
        <w:spacing w:line="276" w:lineRule="auto"/>
        <w:rPr>
          <w:rFonts w:ascii="Tahoma" w:eastAsia="HGP創英角ｺﾞｼｯｸUB" w:hAnsi="Tahoma" w:cs="Times New Roman"/>
          <w:spacing w:val="0"/>
          <w:sz w:val="16"/>
          <w:szCs w:val="16"/>
          <w:u w:val="single"/>
        </w:rPr>
      </w:pPr>
    </w:p>
    <w:sectPr w:rsidR="0028370F" w:rsidRPr="005B0BE0" w:rsidSect="00182139">
      <w:pgSz w:w="11906" w:h="16838" w:code="9"/>
      <w:pgMar w:top="907" w:right="1134" w:bottom="107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7248" w14:textId="77777777" w:rsidR="00C01C3F" w:rsidRDefault="00C01C3F" w:rsidP="00DF55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EC8F97" w14:textId="77777777" w:rsidR="00C01C3F" w:rsidRDefault="00C01C3F" w:rsidP="00DF55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0A94" w14:textId="77777777" w:rsidR="00C01C3F" w:rsidRDefault="00C01C3F" w:rsidP="00DF55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FCA905" w14:textId="77777777" w:rsidR="00C01C3F" w:rsidRDefault="00C01C3F" w:rsidP="00DF55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45E"/>
    <w:multiLevelType w:val="hybridMultilevel"/>
    <w:tmpl w:val="52ACE664"/>
    <w:lvl w:ilvl="0" w:tplc="067C0698">
      <w:numFmt w:val="bullet"/>
      <w:lvlText w:val="※"/>
      <w:lvlJc w:val="left"/>
      <w:pPr>
        <w:ind w:left="4680" w:hanging="360"/>
      </w:pPr>
      <w:rPr>
        <w:rFonts w:ascii="HGP創英角ｺﾞｼｯｸUB" w:eastAsia="HGP創英角ｺﾞｼｯｸUB" w:hAnsi="Tahoma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" w15:restartNumberingAfterBreak="0">
    <w:nsid w:val="7A276B58"/>
    <w:multiLevelType w:val="hybridMultilevel"/>
    <w:tmpl w:val="0898FFAA"/>
    <w:lvl w:ilvl="0" w:tplc="FFE82EAC">
      <w:numFmt w:val="bullet"/>
      <w:lvlText w:val="※"/>
      <w:lvlJc w:val="left"/>
      <w:pPr>
        <w:ind w:left="4680" w:hanging="360"/>
      </w:pPr>
      <w:rPr>
        <w:rFonts w:ascii="HGP創英角ｺﾞｼｯｸUB" w:eastAsia="HGP創英角ｺﾞｼｯｸUB" w:hAnsi="Tahoma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7C"/>
    <w:rsid w:val="00013488"/>
    <w:rsid w:val="0001714C"/>
    <w:rsid w:val="00024788"/>
    <w:rsid w:val="00027B0F"/>
    <w:rsid w:val="00046BAD"/>
    <w:rsid w:val="00061822"/>
    <w:rsid w:val="000E5472"/>
    <w:rsid w:val="000F2258"/>
    <w:rsid w:val="000F231F"/>
    <w:rsid w:val="0010231E"/>
    <w:rsid w:val="00153DA5"/>
    <w:rsid w:val="00154238"/>
    <w:rsid w:val="00182139"/>
    <w:rsid w:val="00183623"/>
    <w:rsid w:val="00197457"/>
    <w:rsid w:val="001979F9"/>
    <w:rsid w:val="001E1395"/>
    <w:rsid w:val="00217522"/>
    <w:rsid w:val="00247FB5"/>
    <w:rsid w:val="002712A4"/>
    <w:rsid w:val="002712B5"/>
    <w:rsid w:val="00277DB5"/>
    <w:rsid w:val="00281B6B"/>
    <w:rsid w:val="0028370F"/>
    <w:rsid w:val="002A4FDC"/>
    <w:rsid w:val="002A6DB3"/>
    <w:rsid w:val="002E0E20"/>
    <w:rsid w:val="002E68E2"/>
    <w:rsid w:val="003028C4"/>
    <w:rsid w:val="003056A4"/>
    <w:rsid w:val="0031605D"/>
    <w:rsid w:val="00322778"/>
    <w:rsid w:val="00372E0A"/>
    <w:rsid w:val="003C235E"/>
    <w:rsid w:val="003C6091"/>
    <w:rsid w:val="003D2592"/>
    <w:rsid w:val="003D3123"/>
    <w:rsid w:val="003D5ACA"/>
    <w:rsid w:val="003D785F"/>
    <w:rsid w:val="003E3F8F"/>
    <w:rsid w:val="003E79D3"/>
    <w:rsid w:val="003F4E79"/>
    <w:rsid w:val="0041630C"/>
    <w:rsid w:val="0045022D"/>
    <w:rsid w:val="004540C4"/>
    <w:rsid w:val="004A4C18"/>
    <w:rsid w:val="004B17D6"/>
    <w:rsid w:val="004B53BB"/>
    <w:rsid w:val="004B598F"/>
    <w:rsid w:val="004D02A2"/>
    <w:rsid w:val="005112C9"/>
    <w:rsid w:val="00520800"/>
    <w:rsid w:val="00525FD4"/>
    <w:rsid w:val="0054063C"/>
    <w:rsid w:val="005666E5"/>
    <w:rsid w:val="00583F32"/>
    <w:rsid w:val="005B015D"/>
    <w:rsid w:val="005B0BE0"/>
    <w:rsid w:val="005B4DE4"/>
    <w:rsid w:val="005B66D3"/>
    <w:rsid w:val="005C6A56"/>
    <w:rsid w:val="005F173A"/>
    <w:rsid w:val="0066093A"/>
    <w:rsid w:val="0067689A"/>
    <w:rsid w:val="006775B1"/>
    <w:rsid w:val="00682520"/>
    <w:rsid w:val="00686DDE"/>
    <w:rsid w:val="006B07A1"/>
    <w:rsid w:val="006B434F"/>
    <w:rsid w:val="006B64BF"/>
    <w:rsid w:val="006F27C9"/>
    <w:rsid w:val="00701CE8"/>
    <w:rsid w:val="0072445B"/>
    <w:rsid w:val="00727225"/>
    <w:rsid w:val="007311CE"/>
    <w:rsid w:val="00741EB2"/>
    <w:rsid w:val="0075249E"/>
    <w:rsid w:val="007541BA"/>
    <w:rsid w:val="007648BA"/>
    <w:rsid w:val="007749D0"/>
    <w:rsid w:val="007C34CA"/>
    <w:rsid w:val="007D6DA0"/>
    <w:rsid w:val="007E54FE"/>
    <w:rsid w:val="007F388B"/>
    <w:rsid w:val="008046AF"/>
    <w:rsid w:val="0081550E"/>
    <w:rsid w:val="008352C0"/>
    <w:rsid w:val="00844CC1"/>
    <w:rsid w:val="008571CA"/>
    <w:rsid w:val="00862EC7"/>
    <w:rsid w:val="00892C3E"/>
    <w:rsid w:val="008A6005"/>
    <w:rsid w:val="008E1127"/>
    <w:rsid w:val="0093493A"/>
    <w:rsid w:val="009455A2"/>
    <w:rsid w:val="009578B1"/>
    <w:rsid w:val="009618BD"/>
    <w:rsid w:val="00963F3A"/>
    <w:rsid w:val="009647B9"/>
    <w:rsid w:val="0096533A"/>
    <w:rsid w:val="009B2DA5"/>
    <w:rsid w:val="009D34E7"/>
    <w:rsid w:val="009D6A83"/>
    <w:rsid w:val="009E062D"/>
    <w:rsid w:val="009E352C"/>
    <w:rsid w:val="00A16B8B"/>
    <w:rsid w:val="00A21778"/>
    <w:rsid w:val="00A22450"/>
    <w:rsid w:val="00A53D33"/>
    <w:rsid w:val="00A5488E"/>
    <w:rsid w:val="00A56EE4"/>
    <w:rsid w:val="00A64E5B"/>
    <w:rsid w:val="00A97A0B"/>
    <w:rsid w:val="00AA610F"/>
    <w:rsid w:val="00AC2EAD"/>
    <w:rsid w:val="00AC5D31"/>
    <w:rsid w:val="00AE5833"/>
    <w:rsid w:val="00AF0CF5"/>
    <w:rsid w:val="00B01C17"/>
    <w:rsid w:val="00B05834"/>
    <w:rsid w:val="00B05DB6"/>
    <w:rsid w:val="00B07B35"/>
    <w:rsid w:val="00B445D9"/>
    <w:rsid w:val="00B45EC8"/>
    <w:rsid w:val="00B50E89"/>
    <w:rsid w:val="00B65384"/>
    <w:rsid w:val="00B65BCF"/>
    <w:rsid w:val="00BB4AA8"/>
    <w:rsid w:val="00BC0A00"/>
    <w:rsid w:val="00BC4EDB"/>
    <w:rsid w:val="00BD65B7"/>
    <w:rsid w:val="00C01C3F"/>
    <w:rsid w:val="00C07A2B"/>
    <w:rsid w:val="00C211F3"/>
    <w:rsid w:val="00C341CC"/>
    <w:rsid w:val="00C404B2"/>
    <w:rsid w:val="00C56E95"/>
    <w:rsid w:val="00C62A5F"/>
    <w:rsid w:val="00C7275B"/>
    <w:rsid w:val="00C75BAB"/>
    <w:rsid w:val="00C76E7E"/>
    <w:rsid w:val="00C809E2"/>
    <w:rsid w:val="00C85AFD"/>
    <w:rsid w:val="00C8675E"/>
    <w:rsid w:val="00CA6A3E"/>
    <w:rsid w:val="00CB52B6"/>
    <w:rsid w:val="00CE3096"/>
    <w:rsid w:val="00CE32D4"/>
    <w:rsid w:val="00D00494"/>
    <w:rsid w:val="00D025CA"/>
    <w:rsid w:val="00D05030"/>
    <w:rsid w:val="00D32525"/>
    <w:rsid w:val="00D32C33"/>
    <w:rsid w:val="00D57782"/>
    <w:rsid w:val="00D80580"/>
    <w:rsid w:val="00D90714"/>
    <w:rsid w:val="00D97C99"/>
    <w:rsid w:val="00DD0303"/>
    <w:rsid w:val="00DE35FE"/>
    <w:rsid w:val="00DF557C"/>
    <w:rsid w:val="00DF685B"/>
    <w:rsid w:val="00E04E75"/>
    <w:rsid w:val="00E20989"/>
    <w:rsid w:val="00E2595F"/>
    <w:rsid w:val="00E5191A"/>
    <w:rsid w:val="00E52F09"/>
    <w:rsid w:val="00EB3270"/>
    <w:rsid w:val="00EB55DD"/>
    <w:rsid w:val="00ED284C"/>
    <w:rsid w:val="00ED6D13"/>
    <w:rsid w:val="00F007EC"/>
    <w:rsid w:val="00F1595B"/>
    <w:rsid w:val="00F26FE1"/>
    <w:rsid w:val="00F35F12"/>
    <w:rsid w:val="00F54352"/>
    <w:rsid w:val="00F67EF1"/>
    <w:rsid w:val="00F82764"/>
    <w:rsid w:val="00F870DA"/>
    <w:rsid w:val="00F9394B"/>
    <w:rsid w:val="00FB18C2"/>
    <w:rsid w:val="00FC1CEF"/>
    <w:rsid w:val="00FC229C"/>
    <w:rsid w:val="00FE6DD5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9C3B50"/>
  <w14:defaultImageDpi w14:val="0"/>
  <w15:docId w15:val="{A12F1BEE-DB19-4996-A724-CBA996FE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i5">
    <w:name w:val="文豪mini5"/>
    <w:uiPriority w:val="99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ＭＳ 明朝" w:cs="ＭＳ 明朝"/>
      <w:spacing w:val="-1"/>
      <w:sz w:val="23"/>
      <w:szCs w:val="23"/>
    </w:rPr>
  </w:style>
  <w:style w:type="paragraph" w:styleId="a3">
    <w:name w:val="header"/>
    <w:basedOn w:val="a"/>
    <w:link w:val="a4"/>
    <w:uiPriority w:val="99"/>
    <w:semiHidden/>
    <w:rsid w:val="00DF5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F557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F5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F557C"/>
    <w:rPr>
      <w:rFonts w:cs="Times New Roman"/>
    </w:rPr>
  </w:style>
  <w:style w:type="paragraph" w:styleId="a7">
    <w:name w:val="Title"/>
    <w:basedOn w:val="a"/>
    <w:next w:val="a"/>
    <w:link w:val="a8"/>
    <w:uiPriority w:val="99"/>
    <w:qFormat/>
    <w:rsid w:val="00DF557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8">
    <w:name w:val="表題 (文字)"/>
    <w:link w:val="a7"/>
    <w:uiPriority w:val="99"/>
    <w:locked/>
    <w:rsid w:val="00DF557C"/>
    <w:rPr>
      <w:rFonts w:ascii="Arial" w:eastAsia="ＭＳ ゴシック" w:hAnsi="Arial" w:cs="Arial"/>
      <w:sz w:val="32"/>
      <w:szCs w:val="32"/>
    </w:rPr>
  </w:style>
  <w:style w:type="character" w:customStyle="1" w:styleId="apple-style-span">
    <w:name w:val="apple-style-span"/>
    <w:uiPriority w:val="99"/>
    <w:rsid w:val="009E352C"/>
    <w:rPr>
      <w:rFonts w:cs="Times New Roman"/>
    </w:rPr>
  </w:style>
  <w:style w:type="character" w:customStyle="1" w:styleId="pp-headline-itempp-headline-phone">
    <w:name w:val="pp-headline-item pp-headline-phone"/>
    <w:uiPriority w:val="99"/>
    <w:rsid w:val="004B53BB"/>
    <w:rPr>
      <w:rFonts w:cs="Times New Roman"/>
    </w:rPr>
  </w:style>
  <w:style w:type="character" w:customStyle="1" w:styleId="telephone">
    <w:name w:val="telephone"/>
    <w:uiPriority w:val="99"/>
    <w:rsid w:val="004B53BB"/>
    <w:rPr>
      <w:rFonts w:cs="Times New Roman"/>
    </w:rPr>
  </w:style>
  <w:style w:type="character" w:styleId="a9">
    <w:name w:val="annotation reference"/>
    <w:uiPriority w:val="99"/>
    <w:semiHidden/>
    <w:rsid w:val="005B0BE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5B0BE0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sid w:val="005B0BE0"/>
    <w:rPr>
      <w:rFonts w:cs="Times New Roman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5B0BE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5B0BE0"/>
    <w:rPr>
      <w:rFonts w:cs="Times New Roman"/>
      <w:b/>
      <w:bCs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5B0BE0"/>
    <w:rPr>
      <w:rFonts w:ascii="Arial" w:eastAsia="ＭＳ ゴシック" w:hAnsi="Arial" w:cs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5B0BE0"/>
    <w:rPr>
      <w:rFonts w:ascii="Arial" w:eastAsia="ＭＳ ゴシック" w:hAnsi="Arial" w:cs="Arial"/>
      <w:kern w:val="0"/>
      <w:sz w:val="18"/>
      <w:szCs w:val="18"/>
    </w:rPr>
  </w:style>
  <w:style w:type="paragraph" w:styleId="af0">
    <w:name w:val="Salutation"/>
    <w:basedOn w:val="a"/>
    <w:next w:val="a"/>
    <w:link w:val="af1"/>
    <w:uiPriority w:val="99"/>
    <w:rsid w:val="003028C4"/>
  </w:style>
  <w:style w:type="character" w:customStyle="1" w:styleId="af1">
    <w:name w:val="挨拶文 (文字)"/>
    <w:link w:val="af0"/>
    <w:uiPriority w:val="99"/>
    <w:semiHidden/>
    <w:locked/>
    <w:rPr>
      <w:rFonts w:cs="Century"/>
      <w:kern w:val="0"/>
      <w:sz w:val="20"/>
      <w:szCs w:val="20"/>
    </w:rPr>
  </w:style>
  <w:style w:type="paragraph" w:styleId="af2">
    <w:name w:val="Closing"/>
    <w:basedOn w:val="a"/>
    <w:link w:val="af3"/>
    <w:uiPriority w:val="99"/>
    <w:rsid w:val="003028C4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cs="Century"/>
      <w:kern w:val="0"/>
      <w:sz w:val="20"/>
      <w:szCs w:val="20"/>
    </w:rPr>
  </w:style>
  <w:style w:type="paragraph" w:styleId="af4">
    <w:name w:val="Note Heading"/>
    <w:basedOn w:val="a"/>
    <w:next w:val="a"/>
    <w:link w:val="af5"/>
    <w:uiPriority w:val="99"/>
    <w:rsid w:val="0054063C"/>
    <w:pPr>
      <w:jc w:val="center"/>
    </w:pPr>
  </w:style>
  <w:style w:type="character" w:customStyle="1" w:styleId="af5">
    <w:name w:val="記 (文字)"/>
    <w:link w:val="af4"/>
    <w:uiPriority w:val="99"/>
    <w:semiHidden/>
    <w:locked/>
    <w:rPr>
      <w:rFonts w:cs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kutomi-M\Documents\&#25104;&#24180;&#20250;&#31561;\2016&#24180;&#24230;\&#12452;&#12505;&#12531;&#12488;\5&#26376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工連青年部　忘年会案内</vt:lpstr>
    </vt:vector>
  </TitlesOfParts>
  <Company>Hewlett-Packard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工連青年部　忘年会案内</dc:title>
  <dc:creator>SASAKI</dc:creator>
  <cp:lastModifiedBy>株式会社 杉⼭化学⼯業所</cp:lastModifiedBy>
  <cp:revision>2</cp:revision>
  <cp:lastPrinted>2026-01-05T10:31:00Z</cp:lastPrinted>
  <dcterms:created xsi:type="dcterms:W3CDTF">2026-01-05T10:34:00Z</dcterms:created>
  <dcterms:modified xsi:type="dcterms:W3CDTF">2026-01-05T10:34:00Z</dcterms:modified>
</cp:coreProperties>
</file>